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E4" w:rsidRDefault="001271E4" w:rsidP="00033062">
      <w:pPr>
        <w:jc w:val="center"/>
        <w:rPr>
          <w:rFonts w:ascii="Arial" w:hAnsi="Arial" w:cs="Arial"/>
          <w:b/>
          <w:sz w:val="28"/>
          <w:szCs w:val="28"/>
        </w:rPr>
      </w:pPr>
    </w:p>
    <w:p w:rsidR="001271E4" w:rsidRDefault="001271E4" w:rsidP="00033062">
      <w:pPr>
        <w:jc w:val="center"/>
        <w:rPr>
          <w:rFonts w:ascii="Arial" w:hAnsi="Arial" w:cs="Arial"/>
          <w:b/>
          <w:sz w:val="28"/>
          <w:szCs w:val="28"/>
        </w:rPr>
      </w:pPr>
    </w:p>
    <w:p w:rsidR="008829BC" w:rsidRPr="00281E48" w:rsidRDefault="001271E4" w:rsidP="00281E48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1E48">
        <w:rPr>
          <w:rFonts w:asciiTheme="minorHAnsi" w:hAnsiTheme="minorHAnsi" w:cstheme="minorHAnsi"/>
          <w:b/>
          <w:sz w:val="28"/>
          <w:szCs w:val="28"/>
        </w:rPr>
        <w:t>CONFORMIDAD CON LA</w:t>
      </w:r>
      <w:r w:rsidR="00F52C27">
        <w:rPr>
          <w:rFonts w:asciiTheme="minorHAnsi" w:hAnsiTheme="minorHAnsi" w:cstheme="minorHAnsi"/>
          <w:b/>
          <w:sz w:val="28"/>
          <w:szCs w:val="28"/>
        </w:rPr>
        <w:t xml:space="preserve"> ADENDA </w:t>
      </w:r>
      <w:r w:rsidRPr="00281E48">
        <w:rPr>
          <w:rFonts w:asciiTheme="minorHAnsi" w:hAnsiTheme="minorHAnsi" w:cstheme="minorHAnsi"/>
          <w:b/>
          <w:sz w:val="28"/>
          <w:szCs w:val="28"/>
        </w:rPr>
        <w:t>DEL DECA</w:t>
      </w:r>
    </w:p>
    <w:p w:rsidR="005243A2" w:rsidRPr="00281E48" w:rsidRDefault="005243A2" w:rsidP="00C63A9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4834" w:rsidRPr="00281E48" w:rsidTr="006B4834">
        <w:tc>
          <w:tcPr>
            <w:tcW w:w="8494" w:type="dxa"/>
            <w:shd w:val="clear" w:color="auto" w:fill="C00000"/>
          </w:tcPr>
          <w:p w:rsidR="00F027CE" w:rsidRPr="00281E48" w:rsidRDefault="00F027CE" w:rsidP="0083405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281E4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Denominación Operación</w:t>
            </w:r>
          </w:p>
        </w:tc>
      </w:tr>
      <w:tr w:rsidR="00F027CE" w:rsidRPr="00281E48" w:rsidTr="00F027CE">
        <w:tc>
          <w:tcPr>
            <w:tcW w:w="8494" w:type="dxa"/>
          </w:tcPr>
          <w:p w:rsidR="00F027CE" w:rsidRPr="00281E48" w:rsidRDefault="00F027CE" w:rsidP="00F027CE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81E48">
              <w:rPr>
                <w:rFonts w:asciiTheme="minorHAnsi" w:hAnsiTheme="minorHAnsi" w:cstheme="minorHAnsi"/>
                <w:i/>
                <w:sz w:val="24"/>
                <w:szCs w:val="24"/>
              </w:rPr>
              <w:t>(indicar código y el nombre la operación)</w:t>
            </w:r>
          </w:p>
        </w:tc>
      </w:tr>
    </w:tbl>
    <w:p w:rsidR="00033062" w:rsidRPr="00281E48" w:rsidRDefault="00033062" w:rsidP="0083405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A12" w:rsidRPr="00281E48" w:rsidRDefault="001271E4" w:rsidP="00F027CE">
      <w:pPr>
        <w:jc w:val="both"/>
        <w:rPr>
          <w:rFonts w:asciiTheme="minorHAnsi" w:hAnsiTheme="minorHAnsi" w:cstheme="minorHAnsi"/>
          <w:sz w:val="24"/>
          <w:szCs w:val="24"/>
        </w:rPr>
      </w:pPr>
      <w:r w:rsidRPr="00281E48">
        <w:rPr>
          <w:rFonts w:asciiTheme="minorHAnsi" w:hAnsiTheme="minorHAnsi" w:cstheme="minorHAnsi"/>
          <w:sz w:val="24"/>
          <w:szCs w:val="24"/>
        </w:rPr>
        <w:t xml:space="preserve">El/La ____________________________ </w:t>
      </w:r>
      <w:r w:rsidRPr="00281E48">
        <w:rPr>
          <w:rFonts w:asciiTheme="minorHAnsi" w:hAnsiTheme="minorHAnsi" w:cstheme="minorHAnsi"/>
          <w:i/>
          <w:sz w:val="24"/>
          <w:szCs w:val="24"/>
        </w:rPr>
        <w:t>(</w:t>
      </w:r>
      <w:r w:rsidR="00F027CE" w:rsidRPr="00281E48">
        <w:rPr>
          <w:rFonts w:asciiTheme="minorHAnsi" w:hAnsiTheme="minorHAnsi" w:cstheme="minorHAnsi"/>
          <w:i/>
          <w:sz w:val="24"/>
          <w:szCs w:val="24"/>
        </w:rPr>
        <w:t xml:space="preserve">órgano gestor </w:t>
      </w:r>
      <w:r w:rsidRPr="00281E48">
        <w:rPr>
          <w:rFonts w:asciiTheme="minorHAnsi" w:hAnsiTheme="minorHAnsi" w:cstheme="minorHAnsi"/>
          <w:i/>
          <w:sz w:val="24"/>
          <w:szCs w:val="24"/>
        </w:rPr>
        <w:t>beneficiario de la ayuda)</w:t>
      </w:r>
      <w:r w:rsidRPr="00281E48">
        <w:rPr>
          <w:rFonts w:asciiTheme="minorHAnsi" w:hAnsiTheme="minorHAnsi" w:cstheme="minorHAnsi"/>
          <w:sz w:val="24"/>
          <w:szCs w:val="24"/>
        </w:rPr>
        <w:t>, responsable del inicio y ejecución de la operación</w:t>
      </w:r>
      <w:r w:rsidR="00F027CE" w:rsidRPr="00281E48">
        <w:rPr>
          <w:rFonts w:asciiTheme="minorHAnsi" w:hAnsiTheme="minorHAnsi" w:cstheme="minorHAnsi"/>
          <w:sz w:val="24"/>
          <w:szCs w:val="24"/>
        </w:rPr>
        <w:t>,</w:t>
      </w:r>
      <w:r w:rsidRPr="00281E48">
        <w:rPr>
          <w:rFonts w:asciiTheme="minorHAnsi" w:hAnsiTheme="minorHAnsi" w:cstheme="minorHAnsi"/>
          <w:sz w:val="24"/>
          <w:szCs w:val="24"/>
        </w:rPr>
        <w:t xml:space="preserve"> para la cual se ha solicitado financiación conforme al Programa </w:t>
      </w:r>
      <w:r w:rsidR="00CC68CB" w:rsidRPr="00281E48">
        <w:rPr>
          <w:rFonts w:asciiTheme="minorHAnsi" w:hAnsiTheme="minorHAnsi" w:cstheme="minorHAnsi"/>
          <w:sz w:val="24"/>
          <w:szCs w:val="24"/>
        </w:rPr>
        <w:t xml:space="preserve">FEDER </w:t>
      </w:r>
      <w:r w:rsidRPr="00281E48">
        <w:rPr>
          <w:rFonts w:asciiTheme="minorHAnsi" w:hAnsiTheme="minorHAnsi" w:cstheme="minorHAnsi"/>
          <w:sz w:val="24"/>
          <w:szCs w:val="24"/>
        </w:rPr>
        <w:t xml:space="preserve">Región de Murcia </w:t>
      </w:r>
      <w:r w:rsidR="00CC68CB" w:rsidRPr="00281E48">
        <w:rPr>
          <w:rFonts w:asciiTheme="minorHAnsi" w:hAnsiTheme="minorHAnsi" w:cstheme="minorHAnsi"/>
          <w:sz w:val="24"/>
          <w:szCs w:val="24"/>
        </w:rPr>
        <w:t>20</w:t>
      </w:r>
      <w:r w:rsidRPr="00281E48">
        <w:rPr>
          <w:rFonts w:asciiTheme="minorHAnsi" w:hAnsiTheme="minorHAnsi" w:cstheme="minorHAnsi"/>
          <w:sz w:val="24"/>
          <w:szCs w:val="24"/>
        </w:rPr>
        <w:t>21-</w:t>
      </w:r>
      <w:r w:rsidR="00CC68CB" w:rsidRPr="00281E48">
        <w:rPr>
          <w:rFonts w:asciiTheme="minorHAnsi" w:hAnsiTheme="minorHAnsi" w:cstheme="minorHAnsi"/>
          <w:sz w:val="24"/>
          <w:szCs w:val="24"/>
        </w:rPr>
        <w:t>20</w:t>
      </w:r>
      <w:r w:rsidRPr="00281E48">
        <w:rPr>
          <w:rFonts w:asciiTheme="minorHAnsi" w:hAnsiTheme="minorHAnsi" w:cstheme="minorHAnsi"/>
          <w:sz w:val="24"/>
          <w:szCs w:val="24"/>
        </w:rPr>
        <w:t xml:space="preserve">27, declara la conformidad con las condiciones expresadas en </w:t>
      </w:r>
      <w:r w:rsidR="00F52C27">
        <w:rPr>
          <w:rFonts w:asciiTheme="minorHAnsi" w:hAnsiTheme="minorHAnsi" w:cstheme="minorHAnsi"/>
          <w:sz w:val="24"/>
          <w:szCs w:val="24"/>
        </w:rPr>
        <w:t xml:space="preserve">la Adenda al </w:t>
      </w:r>
      <w:r w:rsidR="00CC68CB" w:rsidRPr="00281E48">
        <w:rPr>
          <w:rFonts w:asciiTheme="minorHAnsi" w:hAnsiTheme="minorHAnsi" w:cstheme="minorHAnsi"/>
          <w:sz w:val="24"/>
          <w:szCs w:val="24"/>
        </w:rPr>
        <w:t>documento</w:t>
      </w:r>
      <w:r w:rsidRPr="00281E48">
        <w:rPr>
          <w:rFonts w:asciiTheme="minorHAnsi" w:hAnsiTheme="minorHAnsi" w:cstheme="minorHAnsi"/>
          <w:sz w:val="24"/>
          <w:szCs w:val="24"/>
        </w:rPr>
        <w:t xml:space="preserve"> DECA recibid</w:t>
      </w:r>
      <w:r w:rsidR="00F52C27">
        <w:rPr>
          <w:rFonts w:asciiTheme="minorHAnsi" w:hAnsiTheme="minorHAnsi" w:cstheme="minorHAnsi"/>
          <w:sz w:val="24"/>
          <w:szCs w:val="24"/>
        </w:rPr>
        <w:t>a</w:t>
      </w:r>
      <w:bookmarkStart w:id="0" w:name="_GoBack"/>
      <w:bookmarkEnd w:id="0"/>
      <w:r w:rsidRPr="00281E48">
        <w:rPr>
          <w:rFonts w:asciiTheme="minorHAnsi" w:hAnsiTheme="minorHAnsi" w:cstheme="minorHAnsi"/>
          <w:sz w:val="24"/>
          <w:szCs w:val="24"/>
        </w:rPr>
        <w:t xml:space="preserve"> con fecha __/__/__</w:t>
      </w:r>
      <w:r w:rsidR="00F027CE" w:rsidRPr="00281E48">
        <w:rPr>
          <w:rFonts w:asciiTheme="minorHAnsi" w:hAnsiTheme="minorHAnsi" w:cstheme="minorHAnsi"/>
          <w:sz w:val="24"/>
          <w:szCs w:val="24"/>
        </w:rPr>
        <w:t>.</w:t>
      </w:r>
    </w:p>
    <w:p w:rsidR="00F027CE" w:rsidRPr="00281E48" w:rsidRDefault="00F027CE" w:rsidP="00F027C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786F" w:rsidRPr="00281E48" w:rsidRDefault="0054786F" w:rsidP="00F027C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027CE" w:rsidRPr="00281E48" w:rsidRDefault="00F027CE" w:rsidP="00F027CE">
      <w:pPr>
        <w:jc w:val="center"/>
        <w:rPr>
          <w:rFonts w:asciiTheme="minorHAnsi" w:hAnsiTheme="minorHAnsi" w:cstheme="minorHAnsi"/>
          <w:sz w:val="24"/>
          <w:szCs w:val="24"/>
        </w:rPr>
      </w:pPr>
      <w:r w:rsidRPr="00281E48">
        <w:rPr>
          <w:rFonts w:asciiTheme="minorHAnsi" w:hAnsiTheme="minorHAnsi" w:cstheme="minorHAnsi"/>
          <w:sz w:val="24"/>
          <w:szCs w:val="24"/>
        </w:rPr>
        <w:t>E</w:t>
      </w:r>
      <w:r w:rsidR="006B4834" w:rsidRPr="00281E48">
        <w:rPr>
          <w:rFonts w:asciiTheme="minorHAnsi" w:hAnsiTheme="minorHAnsi" w:cstheme="minorHAnsi"/>
          <w:sz w:val="24"/>
          <w:szCs w:val="24"/>
        </w:rPr>
        <w:t>l</w:t>
      </w:r>
      <w:r w:rsidRPr="00281E48">
        <w:rPr>
          <w:rFonts w:asciiTheme="minorHAnsi" w:hAnsiTheme="minorHAnsi" w:cstheme="minorHAnsi"/>
          <w:sz w:val="24"/>
          <w:szCs w:val="24"/>
        </w:rPr>
        <w:t>/L</w:t>
      </w:r>
      <w:r w:rsidR="006B4834" w:rsidRPr="00281E48">
        <w:rPr>
          <w:rFonts w:asciiTheme="minorHAnsi" w:hAnsiTheme="minorHAnsi" w:cstheme="minorHAnsi"/>
          <w:sz w:val="24"/>
          <w:szCs w:val="24"/>
        </w:rPr>
        <w:t>a</w:t>
      </w:r>
      <w:r w:rsidRPr="00281E48">
        <w:rPr>
          <w:rFonts w:asciiTheme="minorHAnsi" w:hAnsiTheme="minorHAnsi" w:cstheme="minorHAnsi"/>
          <w:sz w:val="24"/>
          <w:szCs w:val="24"/>
        </w:rPr>
        <w:t xml:space="preserve"> ___________ </w:t>
      </w:r>
      <w:r w:rsidRPr="00281E48">
        <w:rPr>
          <w:rFonts w:asciiTheme="minorHAnsi" w:hAnsiTheme="minorHAnsi" w:cstheme="minorHAnsi"/>
          <w:i/>
          <w:sz w:val="24"/>
          <w:szCs w:val="24"/>
        </w:rPr>
        <w:t>(Indicar el cargo que firma)</w:t>
      </w:r>
    </w:p>
    <w:p w:rsidR="00F027CE" w:rsidRPr="00281E48" w:rsidRDefault="00F027CE" w:rsidP="00F027CE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81E48">
        <w:rPr>
          <w:rFonts w:asciiTheme="minorHAnsi" w:hAnsiTheme="minorHAnsi" w:cstheme="minorHAnsi"/>
          <w:i/>
          <w:sz w:val="24"/>
          <w:szCs w:val="24"/>
        </w:rPr>
        <w:t>(Documento firmado electrónicamente al margen)</w:t>
      </w:r>
    </w:p>
    <w:p w:rsidR="00F027CE" w:rsidRPr="00281E48" w:rsidRDefault="00F027CE" w:rsidP="00F027C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2A12" w:rsidRPr="00281E48" w:rsidRDefault="00A62A12" w:rsidP="00A62A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3A2" w:rsidRPr="00281E48" w:rsidRDefault="005243A2" w:rsidP="00C63A94">
      <w:pPr>
        <w:rPr>
          <w:rFonts w:asciiTheme="minorHAnsi" w:hAnsiTheme="minorHAnsi" w:cstheme="minorHAnsi"/>
          <w:sz w:val="24"/>
          <w:szCs w:val="24"/>
        </w:rPr>
      </w:pPr>
    </w:p>
    <w:sectPr w:rsidR="005243A2" w:rsidRPr="00281E48" w:rsidSect="00A91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A4" w:rsidRDefault="001502A4" w:rsidP="0033118A">
      <w:pPr>
        <w:spacing w:after="0" w:line="240" w:lineRule="auto"/>
      </w:pPr>
      <w:r>
        <w:separator/>
      </w:r>
    </w:p>
  </w:endnote>
  <w:endnote w:type="continuationSeparator" w:id="0">
    <w:p w:rsidR="001502A4" w:rsidRDefault="001502A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1" w:rsidRDefault="00B74C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1" w:rsidRDefault="00B74C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1" w:rsidRDefault="00B74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A4" w:rsidRDefault="001502A4" w:rsidP="0033118A">
      <w:pPr>
        <w:spacing w:after="0" w:line="240" w:lineRule="auto"/>
      </w:pPr>
      <w:r>
        <w:separator/>
      </w:r>
    </w:p>
  </w:footnote>
  <w:footnote w:type="continuationSeparator" w:id="0">
    <w:p w:rsidR="001502A4" w:rsidRDefault="001502A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1" w:rsidRDefault="00B74C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B74C61">
      <w:trPr>
        <w:cantSplit/>
        <w:trHeight w:hRule="exact" w:val="1843"/>
      </w:trPr>
      <w:tc>
        <w:tcPr>
          <w:tcW w:w="11906" w:type="dxa"/>
          <w:noWrap/>
        </w:tcPr>
        <w:tbl>
          <w:tblPr>
            <w:tblStyle w:val="Tablaconcuadrcula"/>
            <w:tblpPr w:vertAnchor="page" w:horzAnchor="page" w:tblpY="1"/>
            <w:tblW w:w="11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11926"/>
          </w:tblGrid>
          <w:tr w:rsidR="00B74C61" w:rsidTr="00C2632E">
            <w:trPr>
              <w:cantSplit/>
              <w:trHeight w:hRule="exact" w:val="1975"/>
            </w:trPr>
            <w:tc>
              <w:tcPr>
                <w:tcW w:w="11926" w:type="dxa"/>
                <w:noWrap/>
              </w:tcPr>
              <w:p w:rsidR="00B74C61" w:rsidRDefault="00B74C61" w:rsidP="00B74C61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28FB24E" wp14:editId="6DB84D0C">
                      <wp:extent cx="7560000" cy="1080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lantilla Next GenerationUNA LÍNEA UE-MTMAU-PRTR-PIREP-CARM_Mesa de trabajo 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0000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93C5E" w:rsidRDefault="00793C5E" w:rsidP="00A73EB3">
          <w:pPr>
            <w:pStyle w:val="Encabezado"/>
          </w:pPr>
          <w:r>
            <w:t xml:space="preserve">    </w:t>
          </w:r>
        </w:p>
        <w:p w:rsidR="0033118A" w:rsidRDefault="00793C5E" w:rsidP="00B74C61">
          <w:pPr>
            <w:pStyle w:val="Encabezado"/>
          </w:pPr>
          <w:r>
            <w:t xml:space="preserve">           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1" w:rsidRDefault="00B74C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13043"/>
    <w:multiLevelType w:val="hybridMultilevel"/>
    <w:tmpl w:val="C246791C"/>
    <w:lvl w:ilvl="0" w:tplc="27F8BE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3A"/>
    <w:rsid w:val="00015D22"/>
    <w:rsid w:val="00030C59"/>
    <w:rsid w:val="00033062"/>
    <w:rsid w:val="00047D79"/>
    <w:rsid w:val="00066ABA"/>
    <w:rsid w:val="000A6CBE"/>
    <w:rsid w:val="000B4103"/>
    <w:rsid w:val="001271E4"/>
    <w:rsid w:val="0013104E"/>
    <w:rsid w:val="001353E8"/>
    <w:rsid w:val="001502A4"/>
    <w:rsid w:val="00150743"/>
    <w:rsid w:val="0019746C"/>
    <w:rsid w:val="001C4B81"/>
    <w:rsid w:val="001F6198"/>
    <w:rsid w:val="0020548E"/>
    <w:rsid w:val="00235B81"/>
    <w:rsid w:val="00244494"/>
    <w:rsid w:val="0024623E"/>
    <w:rsid w:val="00273B00"/>
    <w:rsid w:val="00281E48"/>
    <w:rsid w:val="002C6A49"/>
    <w:rsid w:val="002C71E3"/>
    <w:rsid w:val="00310DC1"/>
    <w:rsid w:val="00312C4E"/>
    <w:rsid w:val="0033118A"/>
    <w:rsid w:val="00347E6E"/>
    <w:rsid w:val="00395E40"/>
    <w:rsid w:val="003C1FC9"/>
    <w:rsid w:val="003C26F0"/>
    <w:rsid w:val="003C443A"/>
    <w:rsid w:val="004065F3"/>
    <w:rsid w:val="0046168D"/>
    <w:rsid w:val="0046616F"/>
    <w:rsid w:val="004B4740"/>
    <w:rsid w:val="004D0258"/>
    <w:rsid w:val="004E41A1"/>
    <w:rsid w:val="004E7DEE"/>
    <w:rsid w:val="00524178"/>
    <w:rsid w:val="005243A2"/>
    <w:rsid w:val="005271AF"/>
    <w:rsid w:val="00546111"/>
    <w:rsid w:val="00546BB5"/>
    <w:rsid w:val="0054786F"/>
    <w:rsid w:val="00557824"/>
    <w:rsid w:val="0056366A"/>
    <w:rsid w:val="0056560A"/>
    <w:rsid w:val="005776DC"/>
    <w:rsid w:val="005C0EDE"/>
    <w:rsid w:val="005C3D6E"/>
    <w:rsid w:val="00623F2E"/>
    <w:rsid w:val="00662F8B"/>
    <w:rsid w:val="00665CAF"/>
    <w:rsid w:val="00666035"/>
    <w:rsid w:val="00681F44"/>
    <w:rsid w:val="006A1B50"/>
    <w:rsid w:val="006B4834"/>
    <w:rsid w:val="006B4C74"/>
    <w:rsid w:val="006E3224"/>
    <w:rsid w:val="00726FF8"/>
    <w:rsid w:val="00730CA1"/>
    <w:rsid w:val="007510E6"/>
    <w:rsid w:val="00752411"/>
    <w:rsid w:val="00755813"/>
    <w:rsid w:val="00793C5E"/>
    <w:rsid w:val="00805E6D"/>
    <w:rsid w:val="00830331"/>
    <w:rsid w:val="00833087"/>
    <w:rsid w:val="00834057"/>
    <w:rsid w:val="00841F79"/>
    <w:rsid w:val="008829BC"/>
    <w:rsid w:val="0088663E"/>
    <w:rsid w:val="00886D7B"/>
    <w:rsid w:val="00887DA5"/>
    <w:rsid w:val="008B2258"/>
    <w:rsid w:val="008B55BB"/>
    <w:rsid w:val="008E3810"/>
    <w:rsid w:val="009B3C77"/>
    <w:rsid w:val="009C3E47"/>
    <w:rsid w:val="00A01ACF"/>
    <w:rsid w:val="00A0591B"/>
    <w:rsid w:val="00A1312E"/>
    <w:rsid w:val="00A20338"/>
    <w:rsid w:val="00A441B7"/>
    <w:rsid w:val="00A62A12"/>
    <w:rsid w:val="00A73EB3"/>
    <w:rsid w:val="00A8681C"/>
    <w:rsid w:val="00A911FB"/>
    <w:rsid w:val="00AA373C"/>
    <w:rsid w:val="00B15280"/>
    <w:rsid w:val="00B42162"/>
    <w:rsid w:val="00B569B6"/>
    <w:rsid w:val="00B74C61"/>
    <w:rsid w:val="00BA1E0D"/>
    <w:rsid w:val="00BA1E70"/>
    <w:rsid w:val="00BA7A57"/>
    <w:rsid w:val="00C04DC2"/>
    <w:rsid w:val="00C3602F"/>
    <w:rsid w:val="00C44004"/>
    <w:rsid w:val="00C63A94"/>
    <w:rsid w:val="00C663F9"/>
    <w:rsid w:val="00C708E7"/>
    <w:rsid w:val="00C757E8"/>
    <w:rsid w:val="00CC27AD"/>
    <w:rsid w:val="00CC68CB"/>
    <w:rsid w:val="00CD5C63"/>
    <w:rsid w:val="00D0196C"/>
    <w:rsid w:val="00D41D63"/>
    <w:rsid w:val="00D7502D"/>
    <w:rsid w:val="00D928AE"/>
    <w:rsid w:val="00DD532B"/>
    <w:rsid w:val="00E12E32"/>
    <w:rsid w:val="00E1415D"/>
    <w:rsid w:val="00E72372"/>
    <w:rsid w:val="00EC2EC3"/>
    <w:rsid w:val="00EC3FE9"/>
    <w:rsid w:val="00F027CE"/>
    <w:rsid w:val="00F217D2"/>
    <w:rsid w:val="00F52C27"/>
    <w:rsid w:val="00F57B54"/>
    <w:rsid w:val="00F64701"/>
    <w:rsid w:val="00FB1F7C"/>
    <w:rsid w:val="00FC4B20"/>
    <w:rsid w:val="00FD50AC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E8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57E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B5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m80s\AppData\Local\Temp\7zOCC415985\CEHFEAD%20-%20SAH%20-%20DGP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2006/documentManagement/types"/>
    <ds:schemaRef ds:uri="bab14156-fcf3-44e2-9c4b-c33f1f92d414"/>
    <ds:schemaRef ds:uri="http://purl.org/dc/dcmitype/"/>
    <ds:schemaRef ds:uri="http://purl.org/dc/elements/1.1/"/>
    <ds:schemaRef ds:uri="1c9c8636-0486-4c9b-b75c-7b805ddaaf6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CEHFEAD - SAH - DGPFE.dotx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2025-01-29T12:28:00Z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